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190B1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2C910E" wp14:editId="1AC5CAA3">
                <wp:simplePos x="0" y="0"/>
                <wp:positionH relativeFrom="page">
                  <wp:posOffset>4572001</wp:posOffset>
                </wp:positionH>
                <wp:positionV relativeFrom="page">
                  <wp:posOffset>2266950</wp:posOffset>
                </wp:positionV>
                <wp:extent cx="27432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90B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90B18">
                              <w:rPr>
                                <w:szCs w:val="28"/>
                                <w:lang w:val="ru-RU"/>
                              </w:rPr>
                              <w:t>СЭД-2021-299-01-01-02-05С-86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78.5pt;width:3in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" filled="f" stroked="f">
                <v:textbox inset="0,0,0,0">
                  <w:txbxContent>
                    <w:p w:rsidR="003F6DE7" w:rsidRDefault="00190B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90B18">
                        <w:rPr>
                          <w:szCs w:val="28"/>
                          <w:lang w:val="ru-RU"/>
                        </w:rPr>
                        <w:t>СЭД-2021-299-01-01-02-05С-86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100198" wp14:editId="0B19DC7E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623931" cy="1638300"/>
                <wp:effectExtent l="0" t="0" r="508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7D7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3A67D7">
                              <w:rPr>
                                <w:b/>
                                <w:szCs w:val="28"/>
                              </w:rPr>
                              <w:t xml:space="preserve">комплексного развития территории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</w:t>
                            </w:r>
                          </w:p>
                          <w:p w:rsidR="00272FCA" w:rsidRDefault="003A67D7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д. Кондратово </w:t>
                            </w:r>
                            <w:r w:rsidR="008D4281">
                              <w:rPr>
                                <w:b/>
                                <w:szCs w:val="28"/>
                              </w:rPr>
                              <w:t>Кондратовского</w:t>
                            </w:r>
                            <w:r w:rsidR="00272FC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272FCA"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 w:rsidR="00272FCA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02E3B">
                              <w:rPr>
                                <w:b/>
                                <w:szCs w:val="28"/>
                              </w:rPr>
                              <w:t>в целях жилищного строительства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6.6pt;height:12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uBsg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" filled="f" stroked="f">
                <v:textbox inset="0,0,0,0">
                  <w:txbxContent>
                    <w:p w:rsidR="003A67D7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3A67D7">
                        <w:rPr>
                          <w:b/>
                          <w:szCs w:val="28"/>
                        </w:rPr>
                        <w:t xml:space="preserve">комплексного развития территории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</w:t>
                      </w:r>
                    </w:p>
                    <w:p w:rsidR="00272FCA" w:rsidRDefault="003A67D7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д. Кондратово </w:t>
                      </w:r>
                      <w:r w:rsidR="008D4281">
                        <w:rPr>
                          <w:b/>
                          <w:szCs w:val="28"/>
                        </w:rPr>
                        <w:t>Кондратовского</w:t>
                      </w:r>
                      <w:r w:rsidR="00272FCA">
                        <w:rPr>
                          <w:b/>
                          <w:szCs w:val="28"/>
                        </w:rPr>
                        <w:t xml:space="preserve"> </w:t>
                      </w:r>
                      <w:r w:rsidR="00272FCA"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 w:rsidR="00272FCA">
                        <w:rPr>
                          <w:b/>
                          <w:szCs w:val="28"/>
                        </w:rPr>
                        <w:t>Пермского края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902E3B">
                        <w:rPr>
                          <w:b/>
                          <w:szCs w:val="28"/>
                        </w:rPr>
                        <w:t>в целях жилищного строительства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90B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190B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902E3B" w:rsidRDefault="00902E3B" w:rsidP="00086A5D">
      <w:pPr>
        <w:keepNext/>
        <w:suppressAutoHyphens/>
        <w:spacing w:line="480" w:lineRule="exact"/>
        <w:jc w:val="both"/>
        <w:outlineLvl w:val="0"/>
      </w:pPr>
    </w:p>
    <w:p w:rsidR="003A67D7" w:rsidRDefault="003A67D7" w:rsidP="00086A5D">
      <w:pPr>
        <w:keepNext/>
        <w:suppressAutoHyphens/>
        <w:spacing w:line="480" w:lineRule="exact"/>
        <w:jc w:val="both"/>
        <w:outlineLvl w:val="0"/>
      </w:pPr>
    </w:p>
    <w:p w:rsidR="00272FCA" w:rsidRPr="00F3585D" w:rsidRDefault="00272FCA" w:rsidP="00034397">
      <w:pPr>
        <w:keepNext/>
        <w:suppressAutoHyphens/>
        <w:spacing w:line="35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8D4281">
        <w:t>26.04.2021</w:t>
      </w:r>
      <w:r>
        <w:t xml:space="preserve"> № </w:t>
      </w:r>
      <w:r w:rsidR="008D4281">
        <w:t>СЭД-2021-299-12-12-01Р-</w:t>
      </w:r>
      <w:r w:rsidR="00E63F2B">
        <w:t>59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части территории </w:t>
      </w:r>
      <w:r w:rsidR="00E63F2B">
        <w:t xml:space="preserve">             д. Кондратово </w:t>
      </w:r>
      <w:r w:rsidR="008D4281">
        <w:t>Кондратовского</w:t>
      </w:r>
      <w:r w:rsidR="001705FE">
        <w:t xml:space="preserve"> сельского поселения Пермского муниципального района Пермского края с целью </w:t>
      </w:r>
      <w:r w:rsidR="00E63F2B">
        <w:t>комплексного развития территории</w:t>
      </w:r>
      <w:r w:rsidR="002D43E0">
        <w:t>»</w:t>
      </w:r>
      <w:r w:rsidRPr="00F3585D">
        <w:t xml:space="preserve"> </w:t>
      </w:r>
    </w:p>
    <w:p w:rsidR="00272FCA" w:rsidRPr="00F3585D" w:rsidRDefault="00272FCA" w:rsidP="00034397">
      <w:pPr>
        <w:keepNext/>
        <w:suppressAutoHyphens/>
        <w:spacing w:line="35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034397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083285">
        <w:rPr>
          <w:szCs w:val="28"/>
        </w:rPr>
        <w:t>29</w:t>
      </w:r>
      <w:r>
        <w:rPr>
          <w:szCs w:val="28"/>
        </w:rPr>
        <w:t xml:space="preserve"> </w:t>
      </w:r>
      <w:r w:rsidR="008D4281">
        <w:rPr>
          <w:szCs w:val="28"/>
        </w:rPr>
        <w:t>ию</w:t>
      </w:r>
      <w:r w:rsidR="00083285">
        <w:rPr>
          <w:szCs w:val="28"/>
        </w:rPr>
        <w:t>ля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E63F2B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proofErr w:type="spellStart"/>
      <w:r w:rsidR="008D4281" w:rsidRPr="002545DB">
        <w:rPr>
          <w:color w:val="000000"/>
          <w:szCs w:val="28"/>
        </w:rPr>
        <w:t>Кондратовское</w:t>
      </w:r>
      <w:proofErr w:type="spellEnd"/>
      <w:r w:rsidR="008D4281" w:rsidRPr="002545DB">
        <w:rPr>
          <w:color w:val="000000"/>
          <w:szCs w:val="28"/>
        </w:rPr>
        <w:t xml:space="preserve"> сельское поселение, д. Кондратово, ул.</w:t>
      </w:r>
      <w:r w:rsidR="00034397">
        <w:rPr>
          <w:color w:val="000000"/>
          <w:szCs w:val="28"/>
        </w:rPr>
        <w:t> </w:t>
      </w:r>
      <w:r w:rsidR="008D4281" w:rsidRPr="002545DB">
        <w:rPr>
          <w:color w:val="000000"/>
          <w:szCs w:val="28"/>
        </w:rPr>
        <w:t>Садовое кольцо, д. 14, кабинет 6 (зал заседаний)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 xml:space="preserve">проекту планировки и проекту межевания </w:t>
      </w:r>
      <w:r w:rsidR="003A67D7">
        <w:t xml:space="preserve">комплексного развития территории </w:t>
      </w:r>
      <w:r w:rsidR="001705FE">
        <w:t xml:space="preserve">части </w:t>
      </w:r>
      <w:r w:rsidR="003A67D7">
        <w:t xml:space="preserve">          д. Кондратово</w:t>
      </w:r>
      <w:r w:rsidR="001705FE">
        <w:t xml:space="preserve"> </w:t>
      </w:r>
      <w:r w:rsidR="008D4281">
        <w:t>Кондратовско</w:t>
      </w:r>
      <w:r w:rsidR="00086A5D">
        <w:t>го</w:t>
      </w:r>
      <w:r w:rsidR="001705FE">
        <w:t xml:space="preserve"> сельского поселения Пермского муниципального района Пермского края </w:t>
      </w:r>
      <w:r w:rsidR="00902E3B">
        <w:t>в целях жилищного строительства</w:t>
      </w:r>
      <w:r>
        <w:rPr>
          <w:szCs w:val="28"/>
        </w:rPr>
        <w:t xml:space="preserve">. </w:t>
      </w:r>
    </w:p>
    <w:p w:rsidR="00272FCA" w:rsidRDefault="00272FCA" w:rsidP="00034397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034397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034397">
      <w:pPr>
        <w:widowControl w:val="0"/>
        <w:spacing w:line="35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034397">
      <w:pPr>
        <w:spacing w:line="35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034397">
      <w:pPr>
        <w:spacing w:line="35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086A5D">
        <w:t>Кондратовского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086A5D" w:rsidRPr="002545DB">
        <w:rPr>
          <w:color w:val="000000"/>
          <w:szCs w:val="28"/>
        </w:rPr>
        <w:t>д. Кондратово, ул. Садовое кольцо, д. 14, кабинет 6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086A5D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034397">
      <w:pPr>
        <w:spacing w:line="35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034397">
      <w:pPr>
        <w:tabs>
          <w:tab w:val="left" w:pos="10148"/>
          <w:tab w:val="left" w:pos="10206"/>
        </w:tabs>
        <w:suppressAutoHyphens/>
        <w:spacing w:line="350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083285">
        <w:t>28</w:t>
      </w:r>
      <w:r>
        <w:t xml:space="preserve"> </w:t>
      </w:r>
      <w:r w:rsidR="00086A5D">
        <w:t>ию</w:t>
      </w:r>
      <w:r w:rsidR="00083285">
        <w:t>ля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05FE">
        <w:t xml:space="preserve">проекту планировки и проекту межевания </w:t>
      </w:r>
      <w:r w:rsidR="00F42557">
        <w:t xml:space="preserve">комплексного развития территории части д. Кондратово Кондратовского сельского поселения Пермского муниципального района Пермского края в целях жилищного строительства в 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9A2EC5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034397">
      <w:pPr>
        <w:spacing w:line="35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034397">
      <w:pPr>
        <w:spacing w:line="35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034397">
      <w:pPr>
        <w:spacing w:line="35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190B18" w:rsidRDefault="00272FCA" w:rsidP="00190B18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190B18" w:rsidRDefault="00190B18" w:rsidP="00190B18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</w:p>
    <w:p w:rsidR="00190B18" w:rsidRDefault="00190B18" w:rsidP="00190B18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 xml:space="preserve">                             </w:t>
      </w:r>
    </w:p>
    <w:p w:rsidR="00FB6993" w:rsidRPr="00272FCA" w:rsidRDefault="00190B18" w:rsidP="00190B18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 xml:space="preserve">                                                                                      </w:t>
      </w:r>
      <w:bookmarkStart w:id="0" w:name="_GoBack"/>
      <w:bookmarkEnd w:id="0"/>
      <w:r w:rsidR="00272FCA"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D7" w:rsidRDefault="00D051D7">
      <w:r>
        <w:separator/>
      </w:r>
    </w:p>
  </w:endnote>
  <w:endnote w:type="continuationSeparator" w:id="0">
    <w:p w:rsidR="00D051D7" w:rsidRDefault="00D0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D7" w:rsidRDefault="00D051D7">
      <w:r>
        <w:separator/>
      </w:r>
    </w:p>
  </w:footnote>
  <w:footnote w:type="continuationSeparator" w:id="0">
    <w:p w:rsidR="00D051D7" w:rsidRDefault="00D0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0B18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4397"/>
    <w:rsid w:val="00083285"/>
    <w:rsid w:val="00086A5D"/>
    <w:rsid w:val="00115782"/>
    <w:rsid w:val="001705FE"/>
    <w:rsid w:val="00190B18"/>
    <w:rsid w:val="001D3881"/>
    <w:rsid w:val="00272FCA"/>
    <w:rsid w:val="002D43E0"/>
    <w:rsid w:val="00313D40"/>
    <w:rsid w:val="003A67D7"/>
    <w:rsid w:val="003F6DE7"/>
    <w:rsid w:val="00592FA4"/>
    <w:rsid w:val="006A7AA5"/>
    <w:rsid w:val="008813AB"/>
    <w:rsid w:val="008D4281"/>
    <w:rsid w:val="008F3CB9"/>
    <w:rsid w:val="00902E3B"/>
    <w:rsid w:val="009A2EC5"/>
    <w:rsid w:val="009C3A5B"/>
    <w:rsid w:val="00A60245"/>
    <w:rsid w:val="00AB5620"/>
    <w:rsid w:val="00C51A94"/>
    <w:rsid w:val="00CD7757"/>
    <w:rsid w:val="00D051D7"/>
    <w:rsid w:val="00D8615E"/>
    <w:rsid w:val="00E63F2B"/>
    <w:rsid w:val="00EB1247"/>
    <w:rsid w:val="00F23B90"/>
    <w:rsid w:val="00F42557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676E-B6CC-43DD-A0FE-F9585F63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2021-07-12T04:12:00Z</dcterms:created>
  <dcterms:modified xsi:type="dcterms:W3CDTF">2021-07-12T04:12:00Z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